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5E05" w14:textId="563FEFAB" w:rsidR="00B62597" w:rsidRPr="00364759" w:rsidRDefault="00812D73" w:rsidP="00755096">
      <w:pPr>
        <w:pStyle w:val="MeetingDetails"/>
      </w:pPr>
      <w:r w:rsidRPr="00364759">
        <w:t>Dispatcher Training Subcommittee</w:t>
      </w:r>
    </w:p>
    <w:p w14:paraId="7DED9205" w14:textId="2098E2F8" w:rsidR="00B62597" w:rsidRPr="00364759" w:rsidRDefault="00812D73" w:rsidP="00755096">
      <w:pPr>
        <w:pStyle w:val="MeetingDetails"/>
      </w:pPr>
      <w:r w:rsidRPr="00364759">
        <w:t>WebEx (Password</w:t>
      </w:r>
      <w:r w:rsidR="009D02FC">
        <w:t xml:space="preserve"> </w:t>
      </w:r>
      <w:r w:rsidR="00A93B3A" w:rsidRPr="00A93B3A">
        <w:t>ttRpfiGX835</w:t>
      </w:r>
      <w:r w:rsidR="009B33F3" w:rsidRPr="00364759">
        <w:t>)</w:t>
      </w:r>
    </w:p>
    <w:p w14:paraId="1E07D077" w14:textId="4B3803F7" w:rsidR="00B62597" w:rsidRPr="00364759" w:rsidRDefault="009D02FC" w:rsidP="00755096">
      <w:pPr>
        <w:pStyle w:val="MeetingDetails"/>
      </w:pPr>
      <w:r>
        <w:t>May 16</w:t>
      </w:r>
      <w:r w:rsidR="006C778C">
        <w:t>, 2022</w:t>
      </w:r>
    </w:p>
    <w:p w14:paraId="2CD52871" w14:textId="77777777" w:rsidR="00B62597" w:rsidRPr="00B62597" w:rsidRDefault="00812D73" w:rsidP="00755096">
      <w:pPr>
        <w:pStyle w:val="MeetingDetails"/>
        <w:rPr>
          <w:sz w:val="28"/>
          <w:u w:val="single"/>
        </w:rPr>
      </w:pPr>
      <w:r w:rsidRPr="00364759">
        <w:t>9</w:t>
      </w:r>
      <w:r w:rsidR="002B2F98" w:rsidRPr="00364759">
        <w:t xml:space="preserve">:00 </w:t>
      </w:r>
      <w:r w:rsidR="00010057" w:rsidRPr="00364759">
        <w:t>a</w:t>
      </w:r>
      <w:r w:rsidR="002B2F98" w:rsidRPr="00364759">
        <w:t xml:space="preserve">.m. – </w:t>
      </w:r>
      <w:r w:rsidRPr="00364759">
        <w:t>1</w:t>
      </w:r>
      <w:r w:rsidR="002B2F98" w:rsidRPr="00364759">
        <w:t>0</w:t>
      </w:r>
      <w:r w:rsidR="00010057" w:rsidRPr="00364759">
        <w:t>:00 a</w:t>
      </w:r>
      <w:r w:rsidR="00755096" w:rsidRPr="00364759">
        <w:t>.m.</w:t>
      </w:r>
      <w:r w:rsidR="00010057" w:rsidRPr="00364759">
        <w:t xml:space="preserve"> EPT</w:t>
      </w:r>
    </w:p>
    <w:p w14:paraId="087D4E45" w14:textId="77777777" w:rsidR="00B62597" w:rsidRPr="00B62597" w:rsidRDefault="00B62597" w:rsidP="00B62597">
      <w:pPr>
        <w:spacing w:after="0" w:line="240" w:lineRule="auto"/>
        <w:rPr>
          <w:rFonts w:ascii="Arial Narrow" w:eastAsia="Times New Roman" w:hAnsi="Arial Narrow" w:cs="Times New Roman"/>
          <w:sz w:val="24"/>
          <w:szCs w:val="20"/>
        </w:rPr>
      </w:pPr>
    </w:p>
    <w:p w14:paraId="4A307107"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00B62597" w:rsidRPr="00527104">
        <w:t>)</w:t>
      </w:r>
    </w:p>
    <w:bookmarkEnd w:id="0"/>
    <w:bookmarkEnd w:id="1"/>
    <w:p w14:paraId="3F6CE9B7" w14:textId="77777777" w:rsidR="002C6057" w:rsidRPr="00812D73" w:rsidRDefault="00812D73" w:rsidP="002C6057">
      <w:pPr>
        <w:pStyle w:val="SecondaryHeading-Numbered"/>
      </w:pPr>
      <w:r>
        <w:t>Welcome</w:t>
      </w:r>
    </w:p>
    <w:p w14:paraId="504EF8F5" w14:textId="017DF30B" w:rsidR="00812D73" w:rsidRPr="00812D73" w:rsidRDefault="006C778C" w:rsidP="00812D73">
      <w:pPr>
        <w:pStyle w:val="SecondaryHeading-Numbered"/>
        <w:numPr>
          <w:ilvl w:val="0"/>
          <w:numId w:val="0"/>
        </w:numPr>
        <w:ind w:left="360"/>
      </w:pPr>
      <w:r>
        <w:rPr>
          <w:b w:val="0"/>
        </w:rPr>
        <w:t>Bill DePasquale</w:t>
      </w:r>
      <w:r w:rsidR="00812D73">
        <w:rPr>
          <w:b w:val="0"/>
        </w:rPr>
        <w:t>, PJM, will review announcements, anti-trust, Code of Conduct and attendance.</w:t>
      </w:r>
    </w:p>
    <w:p w14:paraId="00B1A2EE" w14:textId="32D17FA9" w:rsidR="00B62597" w:rsidRDefault="00812D73" w:rsidP="00917386">
      <w:pPr>
        <w:pStyle w:val="SecondaryHeading-Numbered"/>
      </w:pPr>
      <w:r>
        <w:t xml:space="preserve">Approval of meeting minutes from </w:t>
      </w:r>
      <w:r w:rsidR="009D02FC">
        <w:t>April</w:t>
      </w:r>
      <w:r w:rsidR="00E06AF6">
        <w:t xml:space="preserve"> 202</w:t>
      </w:r>
      <w:r w:rsidR="00E52C12">
        <w:t>2</w:t>
      </w:r>
    </w:p>
    <w:p w14:paraId="39C4225C" w14:textId="77777777" w:rsidR="00812D73" w:rsidRPr="00812D73" w:rsidRDefault="00812D73" w:rsidP="00917386">
      <w:pPr>
        <w:pStyle w:val="SecondaryHeading-Numbered"/>
      </w:pPr>
      <w:r>
        <w:t>Request for any additional agenda items</w:t>
      </w:r>
    </w:p>
    <w:p w14:paraId="3466E91B" w14:textId="55484570" w:rsidR="001D3B68" w:rsidRPr="00DB29E9" w:rsidRDefault="00812D73" w:rsidP="007C2954">
      <w:pPr>
        <w:pStyle w:val="PrimaryHeading"/>
      </w:pPr>
      <w:r>
        <w:t>Monthly Items &amp; Training Updates</w:t>
      </w:r>
      <w:r w:rsidR="001D3B68">
        <w:t xml:space="preserve"> (</w:t>
      </w:r>
      <w:r>
        <w:t>9</w:t>
      </w:r>
      <w:r w:rsidR="001D3B68">
        <w:t>:0</w:t>
      </w:r>
      <w:r>
        <w:t>5</w:t>
      </w:r>
      <w:r w:rsidR="001D3B68">
        <w:t>-</w:t>
      </w:r>
      <w:r>
        <w:t>9</w:t>
      </w:r>
      <w:r w:rsidR="001D3B68">
        <w:t>:</w:t>
      </w:r>
      <w:r w:rsidR="003B5FBA">
        <w:t>45</w:t>
      </w:r>
      <w:r w:rsidR="00364759">
        <w:t>)</w:t>
      </w:r>
    </w:p>
    <w:p w14:paraId="6B099343" w14:textId="77777777" w:rsidR="00B62597" w:rsidRPr="00812D73" w:rsidRDefault="00812D73" w:rsidP="00917386">
      <w:pPr>
        <w:pStyle w:val="SecondaryHeading-Numbered"/>
      </w:pPr>
      <w:r>
        <w:t xml:space="preserve">Compliance Update </w:t>
      </w:r>
      <w:r>
        <w:rPr>
          <w:b w:val="0"/>
        </w:rPr>
        <w:t>(9:05 – 9:10)</w:t>
      </w:r>
    </w:p>
    <w:p w14:paraId="6963651A" w14:textId="77777777" w:rsidR="002C6057" w:rsidRDefault="00812D73" w:rsidP="00812D73">
      <w:pPr>
        <w:pStyle w:val="SecondaryHeading-Numbered"/>
        <w:numPr>
          <w:ilvl w:val="0"/>
          <w:numId w:val="0"/>
        </w:numPr>
        <w:ind w:left="360"/>
        <w:rPr>
          <w:b w:val="0"/>
        </w:rPr>
      </w:pPr>
      <w:r>
        <w:rPr>
          <w:b w:val="0"/>
        </w:rPr>
        <w:t>PJM will provide an update on member compliance with PJM Training and Certification requirements, per Manual 40.</w:t>
      </w:r>
    </w:p>
    <w:p w14:paraId="252A88B7" w14:textId="702E28E8" w:rsidR="00B62597" w:rsidRPr="00812D73" w:rsidRDefault="00490E80" w:rsidP="00917386">
      <w:pPr>
        <w:pStyle w:val="SecondaryHeading-Numbered"/>
      </w:pPr>
      <w:r>
        <w:t>202</w:t>
      </w:r>
      <w:r w:rsidR="00E52C12">
        <w:t>2</w:t>
      </w:r>
      <w:r w:rsidR="00620CEF">
        <w:t xml:space="preserve"> PJM Drills </w:t>
      </w:r>
      <w:r w:rsidR="001402F7">
        <w:rPr>
          <w:b w:val="0"/>
        </w:rPr>
        <w:t>(9:10 – 9:20</w:t>
      </w:r>
      <w:r w:rsidR="00812D73">
        <w:rPr>
          <w:b w:val="0"/>
        </w:rPr>
        <w:t>)</w:t>
      </w:r>
    </w:p>
    <w:p w14:paraId="59D65EB7" w14:textId="77777777" w:rsidR="006C778C" w:rsidRDefault="006C778C" w:rsidP="006C778C">
      <w:pPr>
        <w:pStyle w:val="SecondaryHeading-Numbered"/>
        <w:numPr>
          <w:ilvl w:val="0"/>
          <w:numId w:val="0"/>
        </w:numPr>
        <w:spacing w:after="0"/>
        <w:ind w:left="360"/>
        <w:rPr>
          <w:b w:val="0"/>
        </w:rPr>
      </w:pPr>
      <w:r>
        <w:rPr>
          <w:b w:val="0"/>
        </w:rPr>
        <w:t>PJM will provide an update on drill dates for 2022.</w:t>
      </w:r>
    </w:p>
    <w:p w14:paraId="0FFC685A" w14:textId="77777777" w:rsidR="006C778C" w:rsidRDefault="006C778C" w:rsidP="006C778C">
      <w:pPr>
        <w:pStyle w:val="SecondaryHeading-Numbered"/>
        <w:numPr>
          <w:ilvl w:val="0"/>
          <w:numId w:val="0"/>
        </w:numPr>
        <w:spacing w:after="0" w:line="276" w:lineRule="auto"/>
        <w:ind w:left="360"/>
        <w:rPr>
          <w:b w:val="0"/>
        </w:rPr>
      </w:pPr>
    </w:p>
    <w:p w14:paraId="6FE7D4CB" w14:textId="77777777" w:rsidR="006D5F0F" w:rsidRDefault="006D5F0F" w:rsidP="006D5F0F">
      <w:pPr>
        <w:pStyle w:val="SecondaryHeading-Numbered"/>
        <w:numPr>
          <w:ilvl w:val="0"/>
          <w:numId w:val="0"/>
        </w:numPr>
        <w:spacing w:after="0" w:line="276" w:lineRule="auto"/>
        <w:ind w:left="360"/>
        <w:rPr>
          <w:b w:val="0"/>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i/>
        </w:rPr>
        <w:t>Complete</w:t>
      </w:r>
    </w:p>
    <w:p w14:paraId="613BFE50" w14:textId="77777777" w:rsidR="006C778C" w:rsidRDefault="006C778C" w:rsidP="006C778C">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 5/26/22-5/27/22 Backup</w:t>
      </w:r>
    </w:p>
    <w:p w14:paraId="4B84CE74" w14:textId="77777777" w:rsidR="006C778C" w:rsidRPr="00DD13E3" w:rsidRDefault="006C778C" w:rsidP="006C778C">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t>TBD</w:t>
      </w:r>
    </w:p>
    <w:p w14:paraId="40F12516" w14:textId="77777777" w:rsidR="006C778C" w:rsidRDefault="006C778C" w:rsidP="006C778C">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Pr>
          <w:b w:val="0"/>
        </w:rPr>
        <w:t>TBD</w:t>
      </w:r>
    </w:p>
    <w:p w14:paraId="4937332C" w14:textId="14E65485" w:rsidR="00490E80" w:rsidRDefault="006C778C" w:rsidP="008F6716">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t>11/8/22</w:t>
      </w:r>
    </w:p>
    <w:p w14:paraId="781FBBD2" w14:textId="6298B4CA" w:rsidR="002F6F8A" w:rsidRDefault="002F6F8A" w:rsidP="002F6F8A">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14:paraId="70C19F13" w14:textId="77777777" w:rsidR="001402F7" w:rsidRDefault="001402F7" w:rsidP="001402F7">
      <w:pPr>
        <w:pStyle w:val="SecondaryHeading-Numbered"/>
        <w:numPr>
          <w:ilvl w:val="0"/>
          <w:numId w:val="16"/>
        </w:numPr>
        <w:rPr>
          <w:b w:val="0"/>
        </w:rPr>
      </w:pPr>
      <w:r>
        <w:rPr>
          <w:b w:val="0"/>
        </w:rPr>
        <w:t xml:space="preserve">2022 Seminar and Annual Training Plan </w:t>
      </w:r>
    </w:p>
    <w:p w14:paraId="65A8272C" w14:textId="77777777" w:rsidR="001402F7" w:rsidRPr="00F6122D" w:rsidRDefault="001402F7" w:rsidP="001402F7">
      <w:pPr>
        <w:pStyle w:val="SecondaryHeading-Numbered"/>
        <w:numPr>
          <w:ilvl w:val="0"/>
          <w:numId w:val="16"/>
        </w:numPr>
        <w:rPr>
          <w:b w:val="0"/>
        </w:rPr>
      </w:pPr>
      <w:r>
        <w:rPr>
          <w:b w:val="0"/>
        </w:rPr>
        <w:t>Certification program updates</w:t>
      </w:r>
    </w:p>
    <w:p w14:paraId="036BE35E" w14:textId="5EBD9B37" w:rsidR="00812D73" w:rsidRPr="003B5FBA" w:rsidRDefault="006B25BF" w:rsidP="006B25BF">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14:paraId="07B6FCD1" w14:textId="19826736" w:rsidR="003B5FBA" w:rsidRDefault="003B5FBA" w:rsidP="003B5FBA">
      <w:pPr>
        <w:pStyle w:val="PrimaryHeading"/>
      </w:pPr>
      <w:r>
        <w:t>Compliance Updates (9:45</w:t>
      </w:r>
      <w:r w:rsidRPr="00DB29E9">
        <w:t>)</w:t>
      </w:r>
    </w:p>
    <w:p w14:paraId="120DA230" w14:textId="3DFD7FFA" w:rsidR="003B5FBA" w:rsidRPr="00146BB8" w:rsidRDefault="003B5FBA" w:rsidP="003B5FBA">
      <w:pPr>
        <w:pStyle w:val="SecondaryHeading-Numbered"/>
        <w:numPr>
          <w:ilvl w:val="0"/>
          <w:numId w:val="14"/>
        </w:numPr>
        <w:ind w:left="720"/>
        <w:rPr>
          <w:rStyle w:val="Hyperlink"/>
          <w:b w:val="0"/>
          <w:color w:val="auto"/>
          <w:u w:val="none"/>
        </w:rPr>
      </w:pPr>
      <w:r>
        <w:rPr>
          <w:b w:val="0"/>
        </w:rPr>
        <w:t xml:space="preserve">See </w:t>
      </w:r>
      <w:r w:rsidR="009D02FC">
        <w:rPr>
          <w:b w:val="0"/>
        </w:rPr>
        <w:t>May</w:t>
      </w:r>
      <w:r>
        <w:rPr>
          <w:b w:val="0"/>
        </w:rPr>
        <w:t xml:space="preserve"> OC Meeting Materials for Reliability Compliance Update: </w:t>
      </w:r>
      <w:hyperlink r:id="rId8" w:history="1">
        <w:r w:rsidR="001402F7" w:rsidRPr="006B25BF">
          <w:rPr>
            <w:rStyle w:val="Hyperlink"/>
            <w:b w:val="0"/>
            <w:sz w:val="22"/>
          </w:rPr>
          <w:t>http://www.pjm.com/committees-and-groups/committees/oc.aspx</w:t>
        </w:r>
      </w:hyperlink>
      <w:r w:rsidR="001402F7" w:rsidRPr="00E415CF">
        <w:rPr>
          <w:b w:val="0"/>
        </w:rPr>
        <w:t xml:space="preserve"> </w:t>
      </w:r>
      <w:r w:rsidR="001402F7" w:rsidRPr="00A95173">
        <w:rPr>
          <w:b w:val="0"/>
        </w:rPr>
        <w:t xml:space="preserve"> </w:t>
      </w:r>
    </w:p>
    <w:p w14:paraId="2138A958" w14:textId="4F423169" w:rsidR="001B2242" w:rsidRPr="00146BB8" w:rsidRDefault="001B2242" w:rsidP="001402F7">
      <w:pPr>
        <w:pStyle w:val="SecondaryHeading-Numbered"/>
        <w:numPr>
          <w:ilvl w:val="0"/>
          <w:numId w:val="0"/>
        </w:numPr>
        <w:rPr>
          <w:rStyle w:val="Hyperlink"/>
          <w:b w:val="0"/>
          <w:color w:val="auto"/>
          <w:u w:val="non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1402F7" w:rsidRPr="001402F7" w14:paraId="41DB69DF" w14:textId="77777777" w:rsidTr="00460A79">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3837D9" w14:textId="77777777" w:rsidR="001402F7" w:rsidRPr="001402F7" w:rsidRDefault="001402F7" w:rsidP="001402F7">
            <w:pPr>
              <w:keepNext/>
              <w:shd w:val="clear" w:color="auto" w:fill="00B0F0" w:themeFill="accent3"/>
              <w:jc w:val="left"/>
              <w:outlineLvl w:val="0"/>
              <w:rPr>
                <w:rFonts w:ascii="Arial Narrow" w:hAnsi="Arial Narrow"/>
                <w:color w:val="FFFFFF" w:themeColor="background1"/>
                <w:kern w:val="28"/>
              </w:rPr>
            </w:pPr>
            <w:r w:rsidRPr="001402F7">
              <w:rPr>
                <w:rFonts w:ascii="Arial Narrow" w:hAnsi="Arial Narrow"/>
                <w:color w:val="FFFFFF" w:themeColor="background1"/>
                <w:kern w:val="28"/>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00C36EF4" w14:textId="77777777" w:rsidR="001402F7" w:rsidRPr="001402F7" w:rsidRDefault="001402F7" w:rsidP="00140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63360" behindDoc="0" locked="0" layoutInCell="1" allowOverlap="1" wp14:anchorId="0C911D99" wp14:editId="362935F9">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6484486D" w14:textId="77777777" w:rsidR="001402F7" w:rsidRPr="001402F7" w:rsidRDefault="001402F7" w:rsidP="00140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rsidR="001402F7" w:rsidRPr="001402F7" w14:paraId="098834DE" w14:textId="77777777" w:rsidTr="00460A7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19796103" w14:textId="77777777" w:rsidR="001402F7" w:rsidRPr="001402F7" w:rsidRDefault="001402F7" w:rsidP="001402F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08B7120" w14:textId="77777777" w:rsidR="001402F7" w:rsidRPr="001402F7" w:rsidRDefault="001402F7" w:rsidP="001402F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07FCBF0" w14:textId="77777777" w:rsidR="001402F7" w:rsidRPr="001402F7" w:rsidRDefault="001402F7" w:rsidP="001402F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21BFA4EF" w14:textId="77777777" w:rsidR="001402F7" w:rsidRPr="001402F7" w:rsidRDefault="001402F7" w:rsidP="001402F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50272A22" w14:textId="77777777" w:rsidR="001402F7" w:rsidRPr="001402F7" w:rsidRDefault="001402F7" w:rsidP="001402F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FFFFFF" w:themeColor="background1"/>
                <w:sz w:val="19"/>
                <w:szCs w:val="19"/>
              </w:rPr>
            </w:pPr>
          </w:p>
        </w:tc>
      </w:tr>
      <w:tr w:rsidR="00A93B3A" w:rsidRPr="001402F7" w14:paraId="41B7B26C" w14:textId="77777777" w:rsidTr="00460A79">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960EC4F" w14:textId="642F5FBD" w:rsidR="00A93B3A" w:rsidRPr="001402F7" w:rsidRDefault="00A93B3A" w:rsidP="00A93B3A">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June 21, 2022</w:t>
            </w:r>
          </w:p>
        </w:tc>
        <w:tc>
          <w:tcPr>
            <w:tcW w:w="990" w:type="dxa"/>
            <w:tcBorders>
              <w:top w:val="single" w:sz="4" w:space="0" w:color="auto"/>
              <w:left w:val="single" w:sz="4" w:space="0" w:color="auto"/>
              <w:bottom w:val="single" w:sz="4" w:space="0" w:color="auto"/>
              <w:right w:val="single" w:sz="8" w:space="0" w:color="auto"/>
            </w:tcBorders>
          </w:tcPr>
          <w:p w14:paraId="26566D5D" w14:textId="1AFCBBA3" w:rsidR="00A93B3A" w:rsidRPr="001402F7" w:rsidRDefault="00A93B3A" w:rsidP="00A93B3A">
            <w:pPr>
              <w:spacing w:before="40" w:after="40" w:line="220" w:lineRule="exac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5CAE5A61" w14:textId="4865AE01" w:rsidR="00A93B3A" w:rsidRPr="001402F7" w:rsidRDefault="00A93B3A" w:rsidP="00A93B3A">
            <w:pPr>
              <w:spacing w:before="40" w:after="40" w:line="220" w:lineRule="exac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27CE3406" w14:textId="17B1BF39" w:rsidR="00A93B3A" w:rsidRPr="001402F7" w:rsidRDefault="00A93B3A" w:rsidP="00A93B3A">
            <w:pPr>
              <w:spacing w:before="40" w:after="40"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6/13/2022</w:t>
            </w:r>
          </w:p>
        </w:tc>
        <w:tc>
          <w:tcPr>
            <w:tcW w:w="1529" w:type="dxa"/>
            <w:tcBorders>
              <w:top w:val="single" w:sz="4" w:space="0" w:color="auto"/>
              <w:left w:val="single" w:sz="4" w:space="0" w:color="auto"/>
              <w:bottom w:val="single" w:sz="4" w:space="0" w:color="auto"/>
              <w:right w:val="single" w:sz="4" w:space="0" w:color="auto"/>
            </w:tcBorders>
          </w:tcPr>
          <w:p w14:paraId="2CAE9C87" w14:textId="6DC2630E" w:rsidR="00A93B3A" w:rsidRPr="001402F7" w:rsidRDefault="00A93B3A" w:rsidP="00A93B3A">
            <w:pPr>
              <w:spacing w:before="40" w:after="40"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6/16/2022</w:t>
            </w:r>
          </w:p>
        </w:tc>
      </w:tr>
      <w:tr w:rsidR="00A93B3A" w:rsidRPr="001402F7" w14:paraId="6641A094" w14:textId="77777777" w:rsidTr="00460A7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F44A8BC" w14:textId="39688AFF" w:rsidR="00A93B3A" w:rsidRPr="001402F7" w:rsidRDefault="00A93B3A" w:rsidP="00A93B3A">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July 19, 2022</w:t>
            </w:r>
          </w:p>
        </w:tc>
        <w:tc>
          <w:tcPr>
            <w:tcW w:w="990" w:type="dxa"/>
            <w:tcBorders>
              <w:top w:val="single" w:sz="4" w:space="0" w:color="auto"/>
              <w:left w:val="single" w:sz="4" w:space="0" w:color="auto"/>
              <w:bottom w:val="single" w:sz="4" w:space="0" w:color="auto"/>
              <w:right w:val="single" w:sz="8" w:space="0" w:color="auto"/>
            </w:tcBorders>
          </w:tcPr>
          <w:p w14:paraId="480A036C" w14:textId="44B24A25" w:rsidR="00A93B3A" w:rsidRPr="001402F7" w:rsidRDefault="00A93B3A" w:rsidP="00A93B3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33218E1" w14:textId="708AFC09" w:rsidR="00A93B3A" w:rsidRPr="001402F7" w:rsidRDefault="00A93B3A" w:rsidP="00A93B3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73F156FD" w14:textId="0B727ED5" w:rsidR="00A93B3A" w:rsidRPr="001402F7" w:rsidRDefault="00A93B3A" w:rsidP="00A93B3A">
            <w:pPr>
              <w:spacing w:before="40" w:after="40" w:line="220"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7/11/2022</w:t>
            </w:r>
          </w:p>
        </w:tc>
        <w:tc>
          <w:tcPr>
            <w:tcW w:w="1529" w:type="dxa"/>
            <w:tcBorders>
              <w:top w:val="single" w:sz="4" w:space="0" w:color="auto"/>
              <w:left w:val="single" w:sz="4" w:space="0" w:color="auto"/>
              <w:bottom w:val="single" w:sz="4" w:space="0" w:color="auto"/>
              <w:right w:val="single" w:sz="4" w:space="0" w:color="auto"/>
            </w:tcBorders>
          </w:tcPr>
          <w:p w14:paraId="0CA30D4B" w14:textId="1F015FE6" w:rsidR="00A93B3A" w:rsidRPr="001402F7" w:rsidRDefault="00A93B3A" w:rsidP="00A93B3A">
            <w:pPr>
              <w:spacing w:before="40" w:after="40" w:line="220"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7/14/2022</w:t>
            </w:r>
          </w:p>
        </w:tc>
      </w:tr>
      <w:tr w:rsidR="00A93B3A" w:rsidRPr="001402F7" w14:paraId="76A8A8AB" w14:textId="77777777" w:rsidTr="00460A79">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7EBA3FA7" w14:textId="38DA4E4B" w:rsidR="00A93B3A" w:rsidRPr="001402F7" w:rsidRDefault="00A93B3A" w:rsidP="00A93B3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w:t>
            </w:r>
            <w:r w:rsidRPr="001402F7">
              <w:rPr>
                <w:rFonts w:ascii="Arial Narrow" w:eastAsia="Times New Roman" w:hAnsi="Arial Narrow" w:cs="Times New Roman"/>
                <w:sz w:val="18"/>
                <w:szCs w:val="18"/>
              </w:rPr>
              <w:t xml:space="preserve"> 1</w:t>
            </w:r>
            <w:r>
              <w:rPr>
                <w:rFonts w:ascii="Arial Narrow" w:eastAsia="Times New Roman" w:hAnsi="Arial Narrow" w:cs="Times New Roman"/>
                <w:sz w:val="18"/>
                <w:szCs w:val="18"/>
              </w:rPr>
              <w:t>6</w:t>
            </w:r>
            <w:r w:rsidRPr="001402F7">
              <w:rPr>
                <w:rFonts w:ascii="Arial Narrow" w:eastAsia="Times New Roman" w:hAnsi="Arial Narrow" w:cs="Times New Roman"/>
                <w:sz w:val="18"/>
                <w:szCs w:val="18"/>
              </w:rPr>
              <w:t>, 2022</w:t>
            </w:r>
          </w:p>
        </w:tc>
        <w:tc>
          <w:tcPr>
            <w:tcW w:w="990" w:type="dxa"/>
            <w:tcBorders>
              <w:top w:val="single" w:sz="4" w:space="0" w:color="auto"/>
              <w:left w:val="single" w:sz="4" w:space="0" w:color="auto"/>
              <w:bottom w:val="single" w:sz="4" w:space="0" w:color="auto"/>
              <w:right w:val="single" w:sz="8" w:space="0" w:color="auto"/>
            </w:tcBorders>
          </w:tcPr>
          <w:p w14:paraId="4A28ED77" w14:textId="05F8A506" w:rsidR="00A93B3A" w:rsidRPr="001402F7" w:rsidRDefault="00A93B3A" w:rsidP="00A93B3A">
            <w:pPr>
              <w:spacing w:before="40" w:after="40" w:line="220" w:lineRule="exac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1F2ADB8E" w14:textId="5055C686" w:rsidR="00A93B3A" w:rsidRPr="001402F7" w:rsidRDefault="00A93B3A" w:rsidP="00A93B3A">
            <w:pPr>
              <w:spacing w:before="40" w:after="40" w:line="220" w:lineRule="exac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4A358A96" w14:textId="78EC17C1" w:rsidR="00A93B3A" w:rsidRPr="001402F7" w:rsidRDefault="00A93B3A" w:rsidP="00A93B3A">
            <w:pPr>
              <w:spacing w:before="40" w:after="40"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Pr>
                <w:rFonts w:ascii="Arial Narrow" w:eastAsia="Times New Roman" w:hAnsi="Arial Narrow" w:cs="Times New Roman"/>
                <w:sz w:val="18"/>
                <w:szCs w:val="18"/>
              </w:rPr>
              <w:t>8/8</w:t>
            </w:r>
            <w:r w:rsidRPr="001402F7">
              <w:rPr>
                <w:rFonts w:ascii="Arial Narrow" w:eastAsia="Times New Roman" w:hAnsi="Arial Narrow" w:cs="Times New Roman"/>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03127895" w14:textId="1858EFE6" w:rsidR="00A93B3A" w:rsidRPr="001402F7" w:rsidRDefault="00A93B3A" w:rsidP="00A93B3A">
            <w:pPr>
              <w:spacing w:before="40" w:after="40"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r>
              <w:rPr>
                <w:rFonts w:ascii="Arial Narrow" w:eastAsia="Times New Roman" w:hAnsi="Arial Narrow" w:cs="Times New Roman"/>
                <w:sz w:val="18"/>
                <w:szCs w:val="18"/>
              </w:rPr>
              <w:t>8/11</w:t>
            </w:r>
            <w:r w:rsidRPr="001402F7">
              <w:rPr>
                <w:rFonts w:ascii="Arial Narrow" w:eastAsia="Times New Roman" w:hAnsi="Arial Narrow" w:cs="Times New Roman"/>
                <w:sz w:val="18"/>
                <w:szCs w:val="18"/>
              </w:rPr>
              <w:t>/2022</w:t>
            </w:r>
          </w:p>
        </w:tc>
      </w:tr>
      <w:tr w:rsidR="00A93B3A" w:rsidRPr="001402F7" w14:paraId="5330A75B" w14:textId="77777777" w:rsidTr="00460A7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F5B9F56" w14:textId="164E17E9" w:rsidR="00A93B3A" w:rsidRPr="001402F7" w:rsidRDefault="00A93B3A" w:rsidP="00A93B3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20</w:t>
            </w:r>
            <w:r w:rsidRPr="001402F7">
              <w:rPr>
                <w:rFonts w:ascii="Arial Narrow" w:eastAsia="Times New Roman" w:hAnsi="Arial Narrow" w:cs="Times New Roman"/>
                <w:sz w:val="18"/>
                <w:szCs w:val="18"/>
              </w:rPr>
              <w:t>, 2022</w:t>
            </w:r>
          </w:p>
        </w:tc>
        <w:tc>
          <w:tcPr>
            <w:tcW w:w="990" w:type="dxa"/>
            <w:tcBorders>
              <w:top w:val="single" w:sz="4" w:space="0" w:color="auto"/>
              <w:left w:val="single" w:sz="4" w:space="0" w:color="auto"/>
              <w:bottom w:val="single" w:sz="4" w:space="0" w:color="auto"/>
              <w:right w:val="single" w:sz="8" w:space="0" w:color="auto"/>
            </w:tcBorders>
          </w:tcPr>
          <w:p w14:paraId="38FC7059" w14:textId="77777777" w:rsidR="00A93B3A" w:rsidRPr="001402F7" w:rsidRDefault="00A93B3A" w:rsidP="00A93B3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76ED276" w14:textId="77777777" w:rsidR="00A93B3A" w:rsidRPr="001402F7" w:rsidRDefault="00A93B3A" w:rsidP="00A93B3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018CC154" w14:textId="6019080D" w:rsidR="00A93B3A" w:rsidRPr="001402F7" w:rsidRDefault="00A93B3A" w:rsidP="00A93B3A">
            <w:pPr>
              <w:spacing w:before="40" w:after="40" w:line="220"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Pr>
                <w:rFonts w:ascii="Arial Narrow" w:eastAsia="Times New Roman" w:hAnsi="Arial Narrow" w:cs="Times New Roman"/>
                <w:sz w:val="18"/>
                <w:szCs w:val="18"/>
              </w:rPr>
              <w:t>9/12</w:t>
            </w:r>
            <w:r w:rsidRPr="001402F7">
              <w:rPr>
                <w:rFonts w:ascii="Arial Narrow" w:eastAsia="Times New Roman" w:hAnsi="Arial Narrow" w:cs="Times New Roman"/>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0FE1596F" w14:textId="68C5EB74" w:rsidR="00A93B3A" w:rsidRPr="001402F7" w:rsidRDefault="00A93B3A" w:rsidP="00A93B3A">
            <w:pPr>
              <w:spacing w:before="40" w:after="40" w:line="220"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r>
              <w:rPr>
                <w:rFonts w:ascii="Arial Narrow" w:eastAsia="Times New Roman" w:hAnsi="Arial Narrow" w:cs="Times New Roman"/>
                <w:sz w:val="18"/>
                <w:szCs w:val="18"/>
              </w:rPr>
              <w:t>9/15</w:t>
            </w:r>
            <w:r w:rsidRPr="001402F7">
              <w:rPr>
                <w:rFonts w:ascii="Arial Narrow" w:eastAsia="Times New Roman" w:hAnsi="Arial Narrow" w:cs="Times New Roman"/>
                <w:sz w:val="18"/>
                <w:szCs w:val="18"/>
              </w:rPr>
              <w:t>/2022</w:t>
            </w:r>
          </w:p>
        </w:tc>
      </w:tr>
    </w:tbl>
    <w:p w14:paraId="14AAC617" w14:textId="77777777" w:rsidR="002F6F8A" w:rsidRDefault="002F6F8A" w:rsidP="00337321">
      <w:pPr>
        <w:pStyle w:val="Author"/>
      </w:pPr>
    </w:p>
    <w:p w14:paraId="767E0B10" w14:textId="07708265" w:rsidR="00B62597" w:rsidRDefault="00882652" w:rsidP="00337321">
      <w:pPr>
        <w:pStyle w:val="Author"/>
      </w:pPr>
      <w:r>
        <w:t xml:space="preserve">Author: </w:t>
      </w:r>
      <w:r w:rsidR="001402F7">
        <w:t>William DePasquale</w:t>
      </w:r>
    </w:p>
    <w:p w14:paraId="5EEFD7A2" w14:textId="77777777" w:rsidR="008F6716" w:rsidRPr="00B62597" w:rsidRDefault="008F6716" w:rsidP="008F6716">
      <w:pPr>
        <w:pStyle w:val="DisclaimerHeading"/>
        <w:spacing w:before="240"/>
      </w:pPr>
      <w:r>
        <w:t>Anti</w:t>
      </w:r>
      <w:r w:rsidRPr="00B62597">
        <w:t>trust:</w:t>
      </w:r>
    </w:p>
    <w:p w14:paraId="3230594A" w14:textId="77777777" w:rsidR="008F6716" w:rsidRPr="00B62597" w:rsidRDefault="008F6716" w:rsidP="008F671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14:paraId="7E797AA8" w14:textId="77777777" w:rsidR="008F6716" w:rsidRPr="00B62597" w:rsidRDefault="008F6716" w:rsidP="008F6716">
      <w:pPr>
        <w:pStyle w:val="DisclosureTitle"/>
        <w:spacing w:before="240"/>
      </w:pPr>
      <w:r w:rsidRPr="00B62597">
        <w:t>Code of Conduct:</w:t>
      </w:r>
    </w:p>
    <w:p w14:paraId="15636E27" w14:textId="77777777" w:rsidR="008F6716" w:rsidRPr="00B62597" w:rsidRDefault="008F6716" w:rsidP="008F671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8F34FC8" w14:textId="77777777" w:rsidR="008F6716" w:rsidRPr="00B62597" w:rsidRDefault="008F6716" w:rsidP="008F6716">
      <w:pPr>
        <w:pStyle w:val="DisclosureTitle"/>
        <w:spacing w:before="240"/>
      </w:pPr>
      <w:r w:rsidRPr="00B62597">
        <w:t xml:space="preserve">Public Meetings/Media Participation: </w:t>
      </w:r>
    </w:p>
    <w:p w14:paraId="2948936F" w14:textId="77777777" w:rsidR="008F6716" w:rsidRDefault="008F6716" w:rsidP="008F671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604CD2D4" w14:textId="77777777" w:rsidR="008F6716" w:rsidRDefault="008F6716" w:rsidP="008F6716">
      <w:pPr>
        <w:pStyle w:val="DisclaimerHeading"/>
        <w:spacing w:before="240"/>
      </w:pPr>
      <w:r>
        <w:t xml:space="preserve">Participant Identification in </w:t>
      </w:r>
      <w:proofErr w:type="spellStart"/>
      <w:r>
        <w:t>Webex</w:t>
      </w:r>
      <w:proofErr w:type="spellEnd"/>
      <w:r>
        <w:t>:</w:t>
      </w:r>
    </w:p>
    <w:p w14:paraId="7E40F01F" w14:textId="77777777" w:rsidR="008F6716" w:rsidRDefault="008F6716" w:rsidP="008F6716">
      <w:pPr>
        <w:pStyle w:val="DisclaimerBodyCopy"/>
      </w:pPr>
      <w:r>
        <w:t xml:space="preserve">When logging into the </w:t>
      </w:r>
      <w:proofErr w:type="spellStart"/>
      <w:r>
        <w:t>Webex</w:t>
      </w:r>
      <w:proofErr w:type="spellEnd"/>
      <w:r>
        <w:t xml:space="preserve"> desktop client, please enter your real first and last name as well as a valid email address. Be sure to select the “call me” option.</w:t>
      </w:r>
    </w:p>
    <w:p w14:paraId="1C48BEB0" w14:textId="77777777" w:rsidR="008F6716" w:rsidRDefault="008F6716" w:rsidP="008F6716">
      <w:pPr>
        <w:pStyle w:val="DisclaimerBodyCopy"/>
      </w:pPr>
      <w:r>
        <w:t xml:space="preserve">PJM support staff continuously monitors </w:t>
      </w:r>
      <w:proofErr w:type="spellStart"/>
      <w:r>
        <w:t>Webex</w:t>
      </w:r>
      <w:proofErr w:type="spellEnd"/>
      <w:r>
        <w:t xml:space="preserve"> connections during stakeholder meetings. Anonymous users or those using false usernames or emails will be dropped from the teleconference.</w:t>
      </w:r>
    </w:p>
    <w:p w14:paraId="2DC82F4B" w14:textId="77777777" w:rsidR="008F6716" w:rsidRDefault="008F6716" w:rsidP="008F6716">
      <w:pPr>
        <w:pStyle w:val="DisclosureBody"/>
      </w:pPr>
    </w:p>
    <w:p w14:paraId="73CB236A" w14:textId="77777777" w:rsidR="008F6716" w:rsidRDefault="008F6716" w:rsidP="008F6716">
      <w:pPr>
        <w:pStyle w:val="DisclaimerHeading"/>
      </w:pPr>
      <w:r w:rsidRPr="006024A0">
        <w:rPr>
          <w:noProof/>
        </w:rPr>
        <w:drawing>
          <wp:inline distT="0" distB="0" distL="0" distR="0" wp14:anchorId="653C0EB5" wp14:editId="4C0D20E7">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14:paraId="531A8B2C" w14:textId="77777777" w:rsidR="008F6716" w:rsidRDefault="008F6716" w:rsidP="008F6716">
      <w:pPr>
        <w:pStyle w:val="DisclaimerHeading"/>
      </w:pPr>
    </w:p>
    <w:p w14:paraId="3C5A05F4" w14:textId="0C0A9B13" w:rsidR="008F6716" w:rsidRPr="009C15C4" w:rsidRDefault="008F6716" w:rsidP="008F6716">
      <w:r>
        <w:rPr>
          <w:noProof/>
        </w:rPr>
        <mc:AlternateContent>
          <mc:Choice Requires="wps">
            <w:drawing>
              <wp:anchor distT="0" distB="0" distL="114300" distR="114300" simplePos="0" relativeHeight="251665408" behindDoc="0" locked="0" layoutInCell="1" allowOverlap="1" wp14:anchorId="7AC1A868" wp14:editId="3F1F6F19">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278C5" w14:textId="77777777" w:rsidR="008F6716" w:rsidRPr="0025139E" w:rsidRDefault="008F6716" w:rsidP="008F6716">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A868" id="_x0000_t202" coordsize="21600,21600" o:spt="202" path="m,l,21600r21600,l21600,xe">
                <v:stroke joinstyle="miter"/>
                <v:path gradientshapeok="t" o:connecttype="rect"/>
              </v:shapetype>
              <v:shape id="Text Box 3" o:spid="_x0000_s1026" type="#_x0000_t202" style="position:absolute;margin-left:.75pt;margin-top:109.3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" fillcolor="#f2f2f2 [3052]" stroked="f" strokeweight=".5pt">
                <v:textbox>
                  <w:txbxContent>
                    <w:p w14:paraId="085278C5" w14:textId="77777777" w:rsidR="008F6716" w:rsidRPr="0025139E" w:rsidRDefault="008F6716" w:rsidP="008F6716">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14:anchorId="2EB40E05" wp14:editId="4C8A8FF6">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217930"/>
                    </a:xfrm>
                    <a:prstGeom prst="rect">
                      <a:avLst/>
                    </a:prstGeom>
                  </pic:spPr>
                </pic:pic>
              </a:graphicData>
            </a:graphic>
          </wp:inline>
        </w:drawing>
      </w:r>
    </w:p>
    <w:p w14:paraId="64A33BDA" w14:textId="7B2315DC" w:rsidR="008F6716" w:rsidRPr="009C15C4" w:rsidRDefault="008F6716" w:rsidP="008F6716"/>
    <w:sectPr w:rsidR="008F6716" w:rsidRPr="009C15C4" w:rsidSect="00F96562">
      <w:headerReference w:type="even" r:id="rId16"/>
      <w:headerReference w:type="default" r:id="rId17"/>
      <w:footerReference w:type="even" r:id="rId18"/>
      <w:footerReference w:type="default" r:id="rId19"/>
      <w:headerReference w:type="first" r:id="rId20"/>
      <w:footerReference w:type="first" r:id="rId21"/>
      <w:pgSz w:w="12240" w:h="15840"/>
      <w:pgMar w:top="2206" w:right="1440" w:bottom="108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D8196" w14:textId="77777777" w:rsidR="004409D4" w:rsidRDefault="004409D4" w:rsidP="00B62597">
      <w:pPr>
        <w:spacing w:after="0" w:line="240" w:lineRule="auto"/>
      </w:pPr>
      <w:r>
        <w:separator/>
      </w:r>
    </w:p>
  </w:endnote>
  <w:endnote w:type="continuationSeparator" w:id="0">
    <w:p w14:paraId="526B4BEB" w14:textId="77777777" w:rsidR="004409D4" w:rsidRDefault="004409D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9F0"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42234" w14:textId="77777777" w:rsidR="003C17E2" w:rsidRDefault="00973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FA42" w14:textId="0AC9F781"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3774">
      <w:rPr>
        <w:rStyle w:val="PageNumber"/>
        <w:noProof/>
      </w:rPr>
      <w:t>1</w:t>
    </w:r>
    <w:r>
      <w:rPr>
        <w:rStyle w:val="PageNumber"/>
      </w:rPr>
      <w:fldChar w:fldCharType="end"/>
    </w:r>
  </w:p>
  <w:bookmarkStart w:id="2" w:name="OLE_LINK1"/>
  <w:p w14:paraId="30719DFA" w14:textId="4A264744"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69164E7" wp14:editId="42D8E1D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A9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2"/>
    <w:r w:rsidR="00973774">
      <w:rPr>
        <w:rFonts w:ascii="Arial Narrow" w:hAnsi="Arial Narrow"/>
        <w:sz w:val="20"/>
      </w:rPr>
      <w:t>22</w:t>
    </w:r>
    <w:bookmarkStart w:id="3" w:name="_GoBack"/>
    <w:bookmarkEnd w:id="3"/>
    <w:r w:rsidR="00991528">
      <w:rPr>
        <w:rFonts w:ascii="Arial Narrow" w:hAnsi="Arial Narrow"/>
        <w:sz w:val="20"/>
      </w:rPr>
      <w:tab/>
      <w:t>For Public Use</w:t>
    </w:r>
  </w:p>
  <w:p w14:paraId="11C65E28" w14:textId="77777777"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0227" w14:textId="77777777" w:rsidR="00973774" w:rsidRDefault="0097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9154" w14:textId="77777777" w:rsidR="004409D4" w:rsidRDefault="004409D4" w:rsidP="00B62597">
      <w:pPr>
        <w:spacing w:after="0" w:line="240" w:lineRule="auto"/>
      </w:pPr>
      <w:r>
        <w:separator/>
      </w:r>
    </w:p>
  </w:footnote>
  <w:footnote w:type="continuationSeparator" w:id="0">
    <w:p w14:paraId="0F356DE1" w14:textId="77777777" w:rsidR="004409D4" w:rsidRDefault="004409D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554F" w14:textId="77777777" w:rsidR="00973774" w:rsidRDefault="00973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A39" w14:textId="10BD2FCD" w:rsidR="003C17E2" w:rsidRDefault="00F96562" w:rsidP="00F96562">
    <w:pPr>
      <w:pStyle w:val="PostingDate"/>
      <w:rPr>
        <w:sz w:val="16"/>
      </w:rPr>
    </w:pPr>
    <w:r>
      <w:t xml:space="preserve">As of </w:t>
    </w:r>
    <w:r w:rsidR="009D02FC">
      <w:t>May 5</w:t>
    </w:r>
    <w:r>
      <w:t>, 2022</w:t>
    </w:r>
    <w:r w:rsidR="00712CAA" w:rsidRPr="00F4190F">
      <w:rPr>
        <w:sz w:val="24"/>
      </w:rPr>
      <mc:AlternateContent>
        <mc:Choice Requires="wps">
          <w:drawing>
            <wp:anchor distT="0" distB="0" distL="114300" distR="114300" simplePos="0" relativeHeight="251662336" behindDoc="0" locked="0" layoutInCell="1" allowOverlap="1" wp14:anchorId="3D46D012" wp14:editId="60A911D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6D012"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11D3925" wp14:editId="69261F73">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44B6" w14:textId="77777777" w:rsidR="00973774" w:rsidRDefault="0097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5CF"/>
    <w:multiLevelType w:val="hybridMultilevel"/>
    <w:tmpl w:val="F76EBFAA"/>
    <w:lvl w:ilvl="0" w:tplc="51CED7D8">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2E39"/>
    <w:rsid w:val="000333FF"/>
    <w:rsid w:val="00040A04"/>
    <w:rsid w:val="00055071"/>
    <w:rsid w:val="00092135"/>
    <w:rsid w:val="000C2168"/>
    <w:rsid w:val="000D6916"/>
    <w:rsid w:val="000E61D7"/>
    <w:rsid w:val="00102718"/>
    <w:rsid w:val="001402F7"/>
    <w:rsid w:val="00146BB8"/>
    <w:rsid w:val="0015482E"/>
    <w:rsid w:val="00167585"/>
    <w:rsid w:val="001A2A32"/>
    <w:rsid w:val="001B2242"/>
    <w:rsid w:val="001C0CC0"/>
    <w:rsid w:val="001D0173"/>
    <w:rsid w:val="001D3B68"/>
    <w:rsid w:val="002070AD"/>
    <w:rsid w:val="002113BD"/>
    <w:rsid w:val="00211F1A"/>
    <w:rsid w:val="00271CFB"/>
    <w:rsid w:val="002A6556"/>
    <w:rsid w:val="002B2F98"/>
    <w:rsid w:val="002C23E0"/>
    <w:rsid w:val="002C6057"/>
    <w:rsid w:val="002F1365"/>
    <w:rsid w:val="002F6F8A"/>
    <w:rsid w:val="00305238"/>
    <w:rsid w:val="003251CE"/>
    <w:rsid w:val="003361F0"/>
    <w:rsid w:val="00337321"/>
    <w:rsid w:val="0036026E"/>
    <w:rsid w:val="00364759"/>
    <w:rsid w:val="0037680D"/>
    <w:rsid w:val="003B55E1"/>
    <w:rsid w:val="003B5FBA"/>
    <w:rsid w:val="003D7E5C"/>
    <w:rsid w:val="003E7A73"/>
    <w:rsid w:val="003F3CBF"/>
    <w:rsid w:val="004409D4"/>
    <w:rsid w:val="00490E80"/>
    <w:rsid w:val="00491490"/>
    <w:rsid w:val="00494494"/>
    <w:rsid w:val="004969FA"/>
    <w:rsid w:val="004D1DD3"/>
    <w:rsid w:val="00527104"/>
    <w:rsid w:val="005370F4"/>
    <w:rsid w:val="00537A21"/>
    <w:rsid w:val="00564DEE"/>
    <w:rsid w:val="0057441E"/>
    <w:rsid w:val="0058380C"/>
    <w:rsid w:val="005B62EA"/>
    <w:rsid w:val="005B7E4B"/>
    <w:rsid w:val="005C6806"/>
    <w:rsid w:val="005D6D05"/>
    <w:rsid w:val="005D77EC"/>
    <w:rsid w:val="00602967"/>
    <w:rsid w:val="00606F11"/>
    <w:rsid w:val="00620CEF"/>
    <w:rsid w:val="00646E96"/>
    <w:rsid w:val="006B25BF"/>
    <w:rsid w:val="006B3AC3"/>
    <w:rsid w:val="006C08CA"/>
    <w:rsid w:val="006C6699"/>
    <w:rsid w:val="006C778C"/>
    <w:rsid w:val="006D1365"/>
    <w:rsid w:val="006D5F0F"/>
    <w:rsid w:val="006E7255"/>
    <w:rsid w:val="00712CAA"/>
    <w:rsid w:val="00716A8B"/>
    <w:rsid w:val="00724202"/>
    <w:rsid w:val="00724499"/>
    <w:rsid w:val="00732608"/>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8F6716"/>
    <w:rsid w:val="00917386"/>
    <w:rsid w:val="00973774"/>
    <w:rsid w:val="009861A4"/>
    <w:rsid w:val="00991528"/>
    <w:rsid w:val="009A5430"/>
    <w:rsid w:val="009B33F3"/>
    <w:rsid w:val="009C15C4"/>
    <w:rsid w:val="009C1E10"/>
    <w:rsid w:val="009D02FC"/>
    <w:rsid w:val="009E3746"/>
    <w:rsid w:val="009F53F9"/>
    <w:rsid w:val="00A05391"/>
    <w:rsid w:val="00A23214"/>
    <w:rsid w:val="00A317A9"/>
    <w:rsid w:val="00A41149"/>
    <w:rsid w:val="00A41B64"/>
    <w:rsid w:val="00A77DE9"/>
    <w:rsid w:val="00A93B3A"/>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4ADD"/>
    <w:rsid w:val="00DE34CF"/>
    <w:rsid w:val="00E06AF6"/>
    <w:rsid w:val="00E26E31"/>
    <w:rsid w:val="00E32B6B"/>
    <w:rsid w:val="00E40443"/>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5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committees/oc.asp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learn.pjm.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EFA2-F49C-474D-87C4-C5C5F8AD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DePasquale, William</cp:lastModifiedBy>
  <cp:revision>6</cp:revision>
  <cp:lastPrinted>2015-02-05T19:57:00Z</cp:lastPrinted>
  <dcterms:created xsi:type="dcterms:W3CDTF">2022-05-04T19:54:00Z</dcterms:created>
  <dcterms:modified xsi:type="dcterms:W3CDTF">2022-05-16T13:17:00Z</dcterms:modified>
</cp:coreProperties>
</file>